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C3" w:rsidRDefault="00926640" w:rsidP="008C724C">
      <w:pPr>
        <w:pStyle w:val="LargeUCHeading"/>
        <w:spacing w:after="8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D125D" wp14:editId="05E655BA">
                <wp:simplePos x="0" y="0"/>
                <wp:positionH relativeFrom="column">
                  <wp:posOffset>3083560</wp:posOffset>
                </wp:positionH>
                <wp:positionV relativeFrom="paragraph">
                  <wp:posOffset>-1409065</wp:posOffset>
                </wp:positionV>
                <wp:extent cx="2463800" cy="9779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2EE" w:rsidRDefault="00D352EE" w:rsidP="00D352EE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noProof/>
                                <w:color w:val="BFBFBF" w:themeColor="background1" w:themeShade="BF"/>
                                <w:lang w:val="en-AU" w:eastAsia="en-AU"/>
                              </w:rPr>
                              <w:drawing>
                                <wp:inline distT="0" distB="0" distL="0" distR="0" wp14:anchorId="57B01856" wp14:editId="19A28E7C">
                                  <wp:extent cx="1532255" cy="886460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F Logo A smal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255" cy="886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1A97" w:rsidRPr="00926640" w:rsidRDefault="00001A97" w:rsidP="00926640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D12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8pt;margin-top:-110.95pt;width:194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" filled="f" stroked="f">
                <v:textbox>
                  <w:txbxContent>
                    <w:p w:rsidR="00D352EE" w:rsidRDefault="00D352EE" w:rsidP="00D352EE">
                      <w:pPr>
                        <w:jc w:val="right"/>
                        <w:rPr>
                          <w:color w:val="BFBFBF" w:themeColor="background1" w:themeShade="BF"/>
                        </w:rPr>
                      </w:pPr>
                      <w:bookmarkStart w:id="1" w:name="_GoBack"/>
                      <w:r>
                        <w:rPr>
                          <w:noProof/>
                          <w:color w:val="BFBFBF" w:themeColor="background1" w:themeShade="BF"/>
                          <w:lang w:val="en-AU" w:eastAsia="en-AU"/>
                        </w:rPr>
                        <w:drawing>
                          <wp:inline distT="0" distB="0" distL="0" distR="0" wp14:anchorId="57B01856" wp14:editId="19A28E7C">
                            <wp:extent cx="1532255" cy="886460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F Logo A smal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255" cy="886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001A97" w:rsidRPr="00926640" w:rsidRDefault="00001A97" w:rsidP="00926640">
                      <w:pPr>
                        <w:jc w:val="right"/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4C5E">
        <w:t>Application for employment</w:t>
      </w:r>
    </w:p>
    <w:tbl>
      <w:tblPr>
        <w:tblStyle w:val="Employsure1"/>
        <w:tblW w:w="8647" w:type="dxa"/>
        <w:tblBorders>
          <w:bottom w:val="none" w:sz="0" w:space="0" w:color="auto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843"/>
        <w:gridCol w:w="2126"/>
      </w:tblGrid>
      <w:tr w:rsidR="00FB4C5E" w:rsidTr="008C7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tcW w:w="8647" w:type="dxa"/>
            <w:gridSpan w:val="4"/>
            <w:tcBorders>
              <w:top w:val="nil"/>
              <w:bottom w:val="nil"/>
            </w:tcBorders>
          </w:tcPr>
          <w:p w:rsidR="00FB4C5E" w:rsidRDefault="00FB4C5E" w:rsidP="00140F4B">
            <w:pPr>
              <w:spacing w:beforeLines="0" w:before="0" w:afterLines="0" w:after="0"/>
            </w:pPr>
            <w:r>
              <w:t>PRIVATE &amp; CONFIDENTIAL</w:t>
            </w:r>
          </w:p>
        </w:tc>
      </w:tr>
      <w:tr w:rsidR="00354CD7" w:rsidTr="008C37FE">
        <w:trPr>
          <w:trHeight w:val="340"/>
        </w:trPr>
        <w:tc>
          <w:tcPr>
            <w:tcW w:w="6521" w:type="dxa"/>
            <w:gridSpan w:val="3"/>
            <w:tcBorders>
              <w:top w:val="nil"/>
            </w:tcBorders>
            <w:vAlign w:val="bottom"/>
          </w:tcPr>
          <w:p w:rsidR="00FB4C5E" w:rsidRDefault="00FB4C5E" w:rsidP="00140F4B">
            <w:pPr>
              <w:spacing w:before="0" w:after="0"/>
            </w:pPr>
            <w:r>
              <w:t>Return this form to:</w:t>
            </w:r>
            <w:r w:rsidR="00EB1D15">
              <w:t xml:space="preserve"> Pat Morrissey</w:t>
            </w:r>
          </w:p>
        </w:tc>
        <w:tc>
          <w:tcPr>
            <w:tcW w:w="2126" w:type="dxa"/>
            <w:tcBorders>
              <w:top w:val="nil"/>
            </w:tcBorders>
            <w:vAlign w:val="bottom"/>
          </w:tcPr>
          <w:p w:rsidR="00FB4C5E" w:rsidRDefault="00FB4C5E" w:rsidP="00140F4B">
            <w:pPr>
              <w:spacing w:before="0" w:after="0"/>
            </w:pPr>
            <w:r>
              <w:t>Ref. no: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EB1D15">
            <w:pPr>
              <w:spacing w:before="0" w:after="0"/>
            </w:pPr>
            <w:r>
              <w:t>Position applied for:</w:t>
            </w:r>
            <w:r w:rsidR="00EB1D15">
              <w:t xml:space="preserve"> </w:t>
            </w:r>
            <w:bookmarkStart w:id="0" w:name="_GoBack"/>
            <w:bookmarkEnd w:id="0"/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3261" w:type="dxa"/>
            <w:vAlign w:val="bottom"/>
          </w:tcPr>
          <w:p w:rsidR="00760058" w:rsidRDefault="00760058" w:rsidP="00140F4B">
            <w:pPr>
              <w:spacing w:before="0" w:after="0"/>
            </w:pPr>
            <w:r>
              <w:t>Surname:</w:t>
            </w:r>
          </w:p>
        </w:tc>
        <w:tc>
          <w:tcPr>
            <w:tcW w:w="3260" w:type="dxa"/>
            <w:gridSpan w:val="2"/>
            <w:vAlign w:val="bottom"/>
          </w:tcPr>
          <w:p w:rsidR="00760058" w:rsidRDefault="00760058" w:rsidP="00140F4B">
            <w:pPr>
              <w:spacing w:before="0" w:after="0"/>
            </w:pPr>
            <w:r>
              <w:t>Given name(s):</w:t>
            </w:r>
          </w:p>
        </w:tc>
        <w:tc>
          <w:tcPr>
            <w:tcW w:w="2126" w:type="dxa"/>
            <w:vAlign w:val="bottom"/>
          </w:tcPr>
          <w:p w:rsidR="00760058" w:rsidRDefault="00760058" w:rsidP="00140F4B">
            <w:pPr>
              <w:spacing w:before="0" w:after="0"/>
            </w:pPr>
            <w:r>
              <w:t>Title: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Address: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State: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Postcode: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Telephone number (landline):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Telephone number (mobile):</w:t>
            </w:r>
          </w:p>
        </w:tc>
      </w:tr>
      <w:tr w:rsidR="00FB4C5E" w:rsidTr="008C37FE">
        <w:trPr>
          <w:trHeight w:val="340"/>
        </w:trPr>
        <w:tc>
          <w:tcPr>
            <w:tcW w:w="8647" w:type="dxa"/>
            <w:gridSpan w:val="4"/>
            <w:vAlign w:val="bottom"/>
          </w:tcPr>
          <w:p w:rsidR="00FB4C5E" w:rsidRDefault="00FB4C5E" w:rsidP="00140F4B">
            <w:pPr>
              <w:spacing w:before="0" w:after="0"/>
            </w:pPr>
            <w:r>
              <w:t>Email address: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760058" w:rsidRDefault="00760058" w:rsidP="00140F4B">
            <w:pPr>
              <w:spacing w:before="0" w:after="0"/>
            </w:pPr>
            <w:r>
              <w:t>Current driving licence?</w:t>
            </w:r>
          </w:p>
        </w:tc>
        <w:tc>
          <w:tcPr>
            <w:tcW w:w="1843" w:type="dxa"/>
            <w:vAlign w:val="bottom"/>
          </w:tcPr>
          <w:p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sz w:val="20"/>
                <w:szCs w:val="20"/>
              </w:rPr>
              <w:sym w:font="Wingdings 2" w:char="F099"/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Yes</w:t>
            </w:r>
          </w:p>
        </w:tc>
        <w:tc>
          <w:tcPr>
            <w:tcW w:w="2126" w:type="dxa"/>
            <w:vAlign w:val="bottom"/>
          </w:tcPr>
          <w:p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sz w:val="20"/>
                <w:szCs w:val="20"/>
              </w:rPr>
              <w:sym w:font="Wingdings 2" w:char="F099"/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No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354CD7" w:rsidRDefault="00354CD7" w:rsidP="00140F4B">
            <w:pPr>
              <w:spacing w:before="0" w:after="0"/>
            </w:pPr>
            <w:r>
              <w:t>Details of licence:</w:t>
            </w:r>
          </w:p>
        </w:tc>
        <w:tc>
          <w:tcPr>
            <w:tcW w:w="3969" w:type="dxa"/>
            <w:gridSpan w:val="2"/>
            <w:vAlign w:val="bottom"/>
          </w:tcPr>
          <w:p w:rsidR="00354CD7" w:rsidRDefault="00354CD7" w:rsidP="00140F4B">
            <w:pPr>
              <w:spacing w:before="0" w:after="0"/>
            </w:pPr>
            <w:r>
              <w:t>Conditions: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:rsidR="00354CD7" w:rsidRDefault="00354CD7" w:rsidP="00140F4B">
            <w:pPr>
              <w:spacing w:before="0" w:after="0"/>
            </w:pPr>
            <w:r>
              <w:t>Licence class:</w:t>
            </w:r>
          </w:p>
        </w:tc>
        <w:tc>
          <w:tcPr>
            <w:tcW w:w="3969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:rsidR="00354CD7" w:rsidRDefault="00354CD7" w:rsidP="00140F4B">
            <w:pPr>
              <w:spacing w:before="0" w:after="0"/>
            </w:pPr>
            <w:r>
              <w:t>Expiry date:</w:t>
            </w:r>
            <w:r w:rsidR="00684F44">
              <w:t xml:space="preserve">      /       /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:rsidR="008C37FE" w:rsidRDefault="008C37FE" w:rsidP="00140F4B">
            <w:pPr>
              <w:spacing w:before="0" w:after="0"/>
            </w:pPr>
          </w:p>
          <w:p w:rsidR="00760058" w:rsidRDefault="00760058" w:rsidP="00140F4B">
            <w:pPr>
              <w:spacing w:before="0" w:after="0"/>
            </w:pPr>
            <w:r>
              <w:t xml:space="preserve">Are there any restrictions on you taking </w:t>
            </w:r>
            <w:r w:rsidR="00354CD7">
              <w:br/>
            </w:r>
            <w:r>
              <w:t>up emp</w:t>
            </w:r>
            <w:r w:rsidR="008C37FE">
              <w:t>lo</w:t>
            </w:r>
            <w:r>
              <w:t xml:space="preserve">yment in Australia? </w:t>
            </w:r>
            <w:r w:rsidR="00354CD7">
              <w:br/>
            </w:r>
            <w:r>
              <w:t>(</w:t>
            </w:r>
            <w:r w:rsidRPr="00182FA3">
              <w:rPr>
                <w:i/>
              </w:rPr>
              <w:t>If yes, please provide details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sz w:val="20"/>
                <w:szCs w:val="20"/>
              </w:rPr>
              <w:sym w:font="Wingdings 2" w:char="F099"/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Yes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bottom w:val="nil"/>
            </w:tcBorders>
            <w:vAlign w:val="center"/>
          </w:tcPr>
          <w:p w:rsidR="00760058" w:rsidRDefault="00760058" w:rsidP="00140F4B">
            <w:pPr>
              <w:spacing w:before="0" w:after="0"/>
            </w:pPr>
            <w:r w:rsidRPr="00F01AD7">
              <w:rPr>
                <w:sz w:val="20"/>
                <w:szCs w:val="20"/>
              </w:rPr>
              <w:fldChar w:fldCharType="begin"/>
            </w:r>
            <w:r w:rsidRPr="00F01AD7">
              <w:rPr>
                <w:sz w:val="20"/>
                <w:szCs w:val="20"/>
              </w:rPr>
              <w:instrText xml:space="preserve"> macrobutton OptionButtonYes </w:instrText>
            </w:r>
            <w:r w:rsidRPr="00F01AD7">
              <w:rPr>
                <w:sz w:val="20"/>
                <w:szCs w:val="20"/>
              </w:rPr>
              <w:sym w:font="Wingdings 2" w:char="F099"/>
            </w:r>
            <w:r w:rsidRPr="00F01AD7">
              <w:rPr>
                <w:sz w:val="20"/>
                <w:szCs w:val="20"/>
              </w:rPr>
              <w:instrText xml:space="preserve"> </w:instrText>
            </w:r>
            <w:r w:rsidRPr="00F01AD7">
              <w:rPr>
                <w:sz w:val="20"/>
                <w:szCs w:val="20"/>
              </w:rPr>
              <w:fldChar w:fldCharType="end"/>
            </w:r>
            <w:r>
              <w:t>No</w:t>
            </w:r>
          </w:p>
        </w:tc>
      </w:tr>
      <w:tr w:rsidR="00354CD7" w:rsidTr="008C37FE">
        <w:trPr>
          <w:trHeight w:val="340"/>
        </w:trPr>
        <w:tc>
          <w:tcPr>
            <w:tcW w:w="8647" w:type="dxa"/>
            <w:gridSpan w:val="4"/>
            <w:tcBorders>
              <w:top w:val="nil"/>
            </w:tcBorders>
            <w:vAlign w:val="bottom"/>
          </w:tcPr>
          <w:p w:rsidR="00354CD7" w:rsidRDefault="00354CD7" w:rsidP="00140F4B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8647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:rsidR="00354CD7" w:rsidRDefault="00354CD7" w:rsidP="00140F4B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8647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354CD7" w:rsidRPr="00354CD7" w:rsidRDefault="00354CD7" w:rsidP="00140F4B">
            <w:pPr>
              <w:spacing w:after="0"/>
              <w:rPr>
                <w:b/>
                <w:color w:val="991D24" w:themeColor="text2" w:themeShade="BF"/>
              </w:rPr>
            </w:pPr>
            <w:r w:rsidRPr="00354CD7">
              <w:rPr>
                <w:b/>
                <w:color w:val="991D24" w:themeColor="text2" w:themeShade="BF"/>
              </w:rPr>
              <w:t>Education history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  <w:vAlign w:val="bottom"/>
          </w:tcPr>
          <w:p w:rsidR="00354CD7" w:rsidRDefault="00354CD7" w:rsidP="00140F4B">
            <w:pPr>
              <w:spacing w:after="0"/>
            </w:pPr>
            <w:r>
              <w:t>Schools:</w:t>
            </w:r>
          </w:p>
        </w:tc>
        <w:tc>
          <w:tcPr>
            <w:tcW w:w="3969" w:type="dxa"/>
            <w:gridSpan w:val="2"/>
            <w:tcBorders>
              <w:top w:val="nil"/>
            </w:tcBorders>
            <w:vAlign w:val="bottom"/>
          </w:tcPr>
          <w:p w:rsidR="00354CD7" w:rsidRDefault="00354CD7" w:rsidP="00140F4B">
            <w:pPr>
              <w:spacing w:after="0"/>
            </w:pPr>
            <w:r>
              <w:t>Qualifications gained:</w:t>
            </w:r>
          </w:p>
        </w:tc>
      </w:tr>
      <w:tr w:rsidR="00354CD7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354CD7" w:rsidRDefault="00354CD7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354CD7" w:rsidRDefault="00354CD7" w:rsidP="00140F4B">
            <w:pPr>
              <w:spacing w:after="0"/>
            </w:pPr>
          </w:p>
        </w:tc>
      </w:tr>
      <w:tr w:rsidR="008C724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8C724C" w:rsidRDefault="008C724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8C724C" w:rsidRDefault="008C724C" w:rsidP="00140F4B">
            <w:pPr>
              <w:spacing w:after="0"/>
            </w:pP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Pr="00354CD7" w:rsidRDefault="00F1107C" w:rsidP="00001A97">
            <w:pPr>
              <w:spacing w:before="0" w:after="0" w:line="0" w:lineRule="atLeast"/>
              <w:rPr>
                <w:b/>
              </w:rPr>
            </w:pPr>
            <w:r w:rsidRPr="00354CD7">
              <w:t>Colleges/universities</w:t>
            </w:r>
          </w:p>
        </w:tc>
        <w:tc>
          <w:tcPr>
            <w:tcW w:w="3969" w:type="dxa"/>
            <w:gridSpan w:val="2"/>
            <w:vAlign w:val="bottom"/>
          </w:tcPr>
          <w:p w:rsidR="00F1107C" w:rsidRPr="00354CD7" w:rsidRDefault="00F1107C" w:rsidP="00001A97">
            <w:pPr>
              <w:spacing w:before="0" w:after="0" w:line="0" w:lineRule="atLeast"/>
              <w:rPr>
                <w:b/>
              </w:rPr>
            </w:pPr>
            <w:r w:rsidRPr="00354CD7">
              <w:t>Qualifications gained:</w:t>
            </w: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001A97">
            <w:pPr>
              <w:spacing w:before="0" w:after="0"/>
            </w:pPr>
            <w:r>
              <w:t>Other training:</w:t>
            </w: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001A97">
            <w:pPr>
              <w:spacing w:before="0" w:after="0"/>
            </w:pPr>
            <w:r>
              <w:t>Qualifications gained:</w:t>
            </w: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</w:tr>
      <w:tr w:rsidR="00F1107C" w:rsidTr="008C37FE">
        <w:trPr>
          <w:trHeight w:val="340"/>
        </w:trPr>
        <w:tc>
          <w:tcPr>
            <w:tcW w:w="4678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  <w:tc>
          <w:tcPr>
            <w:tcW w:w="3969" w:type="dxa"/>
            <w:gridSpan w:val="2"/>
            <w:vAlign w:val="bottom"/>
          </w:tcPr>
          <w:p w:rsidR="00F1107C" w:rsidRDefault="00F1107C" w:rsidP="00140F4B">
            <w:pPr>
              <w:spacing w:after="0"/>
            </w:pPr>
          </w:p>
        </w:tc>
      </w:tr>
    </w:tbl>
    <w:p w:rsidR="002505C3" w:rsidRPr="00760058" w:rsidRDefault="002505C3" w:rsidP="00760058">
      <w:pPr>
        <w:sectPr w:rsidR="002505C3" w:rsidRPr="00760058" w:rsidSect="00EC412A">
          <w:footerReference w:type="default" r:id="rId10"/>
          <w:pgSz w:w="11906" w:h="16838" w:code="9"/>
          <w:pgMar w:top="3119" w:right="1644" w:bottom="1701" w:left="1644" w:header="851" w:footer="22" w:gutter="0"/>
          <w:cols w:space="708"/>
          <w:docGrid w:linePitch="360"/>
        </w:sectPr>
      </w:pPr>
    </w:p>
    <w:tbl>
      <w:tblPr>
        <w:tblStyle w:val="Employsure1"/>
        <w:tblW w:w="864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3969"/>
      </w:tblGrid>
      <w:tr w:rsidR="00E05817" w:rsidTr="00F11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  <w:vAlign w:val="bottom"/>
          </w:tcPr>
          <w:p w:rsidR="00E05817" w:rsidRPr="00E05817" w:rsidRDefault="00E05817" w:rsidP="008C37FE">
            <w:pPr>
              <w:spacing w:before="144" w:after="144" w:line="0" w:lineRule="atLeast"/>
              <w:rPr>
                <w:b w:val="0"/>
                <w:color w:val="991D24" w:themeColor="text2" w:themeShade="BF"/>
              </w:rPr>
            </w:pPr>
            <w:r w:rsidRPr="00E05817">
              <w:rPr>
                <w:color w:val="991D24" w:themeColor="text2" w:themeShade="BF"/>
              </w:rPr>
              <w:lastRenderedPageBreak/>
              <w:t>Employment history</w:t>
            </w:r>
          </w:p>
        </w:tc>
      </w:tr>
      <w:tr w:rsidR="00E05817" w:rsidTr="008C37FE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single" w:sz="8" w:space="0" w:color="auto"/>
            </w:tcBorders>
          </w:tcPr>
          <w:p w:rsidR="00E05817" w:rsidRPr="00E05817" w:rsidRDefault="00E05817" w:rsidP="00140F4B">
            <w:pPr>
              <w:spacing w:before="0" w:after="0"/>
              <w:rPr>
                <w:i/>
              </w:rPr>
            </w:pPr>
            <w:r>
              <w:rPr>
                <w:i/>
              </w:rPr>
              <w:t>(</w:t>
            </w:r>
            <w:r w:rsidRPr="00E05817">
              <w:rPr>
                <w:i/>
              </w:rPr>
              <w:t xml:space="preserve">Please complete in full </w:t>
            </w:r>
            <w:r w:rsidR="008C724C">
              <w:rPr>
                <w:i/>
              </w:rPr>
              <w:t xml:space="preserve">listing </w:t>
            </w:r>
            <w:r w:rsidRPr="00E05817">
              <w:rPr>
                <w:i/>
              </w:rPr>
              <w:t>your most recent employment first and use a separate sheet if necessary)</w:t>
            </w:r>
          </w:p>
        </w:tc>
      </w:tr>
      <w:tr w:rsidR="0029492E" w:rsidTr="00F1107C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:rsidR="0029492E" w:rsidRPr="00E05817" w:rsidRDefault="0029492E" w:rsidP="00F1107C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1.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E05817" w:rsidTr="008C37FE">
        <w:trPr>
          <w:trHeight w:val="340"/>
        </w:trPr>
        <w:tc>
          <w:tcPr>
            <w:tcW w:w="567" w:type="dxa"/>
            <w:vAlign w:val="bottom"/>
          </w:tcPr>
          <w:p w:rsidR="00E05817" w:rsidRDefault="00E05817" w:rsidP="00140F4B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:rsidR="00E05817" w:rsidRDefault="00E05817" w:rsidP="00140F4B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vAlign w:val="bottom"/>
          </w:tcPr>
          <w:p w:rsidR="00E05817" w:rsidRDefault="00E05817" w:rsidP="00140F4B">
            <w:pPr>
              <w:spacing w:before="0" w:after="0"/>
            </w:pPr>
            <w:r>
              <w:t>Finish salary: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Reason for leaving: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Notice required in current role: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tcBorders>
              <w:bottom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F1107C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:rsidR="0029492E" w:rsidRPr="00E05817" w:rsidRDefault="0029492E" w:rsidP="00F1107C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2.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E05817" w:rsidTr="008C37FE">
        <w:trPr>
          <w:trHeight w:val="340"/>
        </w:trPr>
        <w:tc>
          <w:tcPr>
            <w:tcW w:w="567" w:type="dxa"/>
            <w:vAlign w:val="bottom"/>
          </w:tcPr>
          <w:p w:rsidR="00E05817" w:rsidRDefault="00E05817" w:rsidP="00140F4B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:rsidR="00E05817" w:rsidRDefault="00E05817" w:rsidP="00140F4B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vAlign w:val="bottom"/>
          </w:tcPr>
          <w:p w:rsidR="00E05817" w:rsidRDefault="00E05817" w:rsidP="00140F4B">
            <w:pPr>
              <w:spacing w:before="0" w:after="0"/>
            </w:pPr>
            <w:r>
              <w:t>Finish salary: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Reasons for leaving: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tcBorders>
              <w:bottom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F1107C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:rsidR="0029492E" w:rsidRPr="00E05817" w:rsidRDefault="0029492E" w:rsidP="00F1107C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3.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</w:tcBorders>
            <w:vAlign w:val="bottom"/>
          </w:tcPr>
          <w:p w:rsidR="0029492E" w:rsidRDefault="0029492E" w:rsidP="00140F4B">
            <w:pPr>
              <w:spacing w:before="0" w:after="0"/>
            </w:pPr>
            <w:r>
              <w:t>Name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Address of employer: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</w:tcPr>
          <w:p w:rsidR="0029492E" w:rsidRDefault="0029492E" w:rsidP="00140F4B">
            <w:pPr>
              <w:spacing w:before="0" w:after="0"/>
            </w:pPr>
          </w:p>
        </w:tc>
      </w:tr>
      <w:tr w:rsidR="0029492E" w:rsidTr="008C37FE">
        <w:trPr>
          <w:trHeight w:val="340"/>
        </w:trPr>
        <w:tc>
          <w:tcPr>
            <w:tcW w:w="567" w:type="dxa"/>
          </w:tcPr>
          <w:p w:rsidR="0029492E" w:rsidRDefault="0029492E" w:rsidP="00140F4B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140F4B">
            <w:pPr>
              <w:spacing w:before="0" w:after="0"/>
            </w:pPr>
            <w:r>
              <w:t>Job title and duties: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E05817" w:rsidTr="008C37FE">
        <w:trPr>
          <w:trHeight w:val="340"/>
        </w:trPr>
        <w:tc>
          <w:tcPr>
            <w:tcW w:w="567" w:type="dxa"/>
            <w:vAlign w:val="bottom"/>
          </w:tcPr>
          <w:p w:rsidR="00E05817" w:rsidRDefault="00E05817" w:rsidP="00354CD7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:rsidR="00E05817" w:rsidRDefault="00E05817" w:rsidP="00354CD7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vAlign w:val="bottom"/>
          </w:tcPr>
          <w:p w:rsidR="00E05817" w:rsidRDefault="00E05817" w:rsidP="00354CD7">
            <w:pPr>
              <w:spacing w:before="0" w:after="0"/>
            </w:pPr>
            <w:r>
              <w:t>Finish salary: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  <w:r>
              <w:t>Reason for leaving: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tcBorders>
              <w:bottom w:val="single" w:sz="8" w:space="0" w:color="auto"/>
            </w:tcBorders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354CD7" w:rsidTr="00F1107C">
        <w:trPr>
          <w:trHeight w:val="340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:rsidR="00354CD7" w:rsidRPr="00E05817" w:rsidRDefault="00354CD7" w:rsidP="00F1107C">
            <w:pPr>
              <w:spacing w:before="0" w:after="0"/>
              <w:rPr>
                <w:b/>
                <w:color w:val="991D24" w:themeColor="text2" w:themeShade="BF"/>
              </w:rPr>
            </w:pPr>
            <w:r w:rsidRPr="00E05817">
              <w:rPr>
                <w:b/>
                <w:color w:val="991D24" w:themeColor="text2" w:themeShade="BF"/>
              </w:rPr>
              <w:t>4.</w:t>
            </w:r>
          </w:p>
        </w:tc>
        <w:tc>
          <w:tcPr>
            <w:tcW w:w="8080" w:type="dxa"/>
            <w:gridSpan w:val="2"/>
            <w:tcBorders>
              <w:top w:val="single" w:sz="8" w:space="0" w:color="auto"/>
            </w:tcBorders>
            <w:vAlign w:val="bottom"/>
          </w:tcPr>
          <w:p w:rsidR="00354CD7" w:rsidRDefault="00354CD7" w:rsidP="00354CD7">
            <w:pPr>
              <w:spacing w:before="0" w:after="0"/>
            </w:pPr>
            <w:r>
              <w:t>Name of employer: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  <w:r>
              <w:t>Address of employer: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  <w:r>
              <w:t>Job title and duties:</w:t>
            </w: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354CD7" w:rsidTr="008C37FE">
        <w:trPr>
          <w:trHeight w:val="340"/>
        </w:trPr>
        <w:tc>
          <w:tcPr>
            <w:tcW w:w="567" w:type="dxa"/>
            <w:vAlign w:val="bottom"/>
          </w:tcPr>
          <w:p w:rsidR="00354CD7" w:rsidRDefault="00354CD7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354CD7" w:rsidRDefault="00354CD7" w:rsidP="00354CD7">
            <w:pPr>
              <w:spacing w:before="0" w:after="0"/>
            </w:pPr>
          </w:p>
        </w:tc>
      </w:tr>
      <w:tr w:rsidR="00E05817" w:rsidTr="008C37FE">
        <w:trPr>
          <w:trHeight w:val="340"/>
        </w:trPr>
        <w:tc>
          <w:tcPr>
            <w:tcW w:w="567" w:type="dxa"/>
            <w:vAlign w:val="bottom"/>
          </w:tcPr>
          <w:p w:rsidR="00E05817" w:rsidRDefault="00E05817" w:rsidP="00354CD7">
            <w:pPr>
              <w:spacing w:before="0" w:after="0"/>
            </w:pPr>
          </w:p>
        </w:tc>
        <w:tc>
          <w:tcPr>
            <w:tcW w:w="4111" w:type="dxa"/>
            <w:vAlign w:val="bottom"/>
          </w:tcPr>
          <w:p w:rsidR="00E05817" w:rsidRDefault="00E05817" w:rsidP="00354CD7">
            <w:pPr>
              <w:spacing w:before="0" w:after="0"/>
            </w:pPr>
            <w:r>
              <w:t>Start salary:</w:t>
            </w:r>
          </w:p>
        </w:tc>
        <w:tc>
          <w:tcPr>
            <w:tcW w:w="3969" w:type="dxa"/>
            <w:vAlign w:val="bottom"/>
          </w:tcPr>
          <w:p w:rsidR="00E05817" w:rsidRDefault="00E05817" w:rsidP="00354CD7">
            <w:pPr>
              <w:spacing w:before="0" w:after="0"/>
            </w:pPr>
            <w:r>
              <w:t>Finish salary: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vAlign w:val="bottom"/>
          </w:tcPr>
          <w:p w:rsidR="0029492E" w:rsidRDefault="0029492E" w:rsidP="00354CD7">
            <w:pPr>
              <w:spacing w:before="0" w:after="0"/>
            </w:pPr>
          </w:p>
        </w:tc>
        <w:tc>
          <w:tcPr>
            <w:tcW w:w="8080" w:type="dxa"/>
            <w:gridSpan w:val="2"/>
            <w:vAlign w:val="bottom"/>
          </w:tcPr>
          <w:p w:rsidR="0029492E" w:rsidRDefault="0029492E" w:rsidP="00354CD7">
            <w:pPr>
              <w:spacing w:before="0" w:after="0"/>
            </w:pPr>
            <w:r>
              <w:t>Reason for leaving:</w:t>
            </w:r>
          </w:p>
        </w:tc>
      </w:tr>
      <w:tr w:rsidR="0029492E" w:rsidTr="008C37FE">
        <w:trPr>
          <w:trHeight w:val="340"/>
        </w:trPr>
        <w:tc>
          <w:tcPr>
            <w:tcW w:w="567" w:type="dxa"/>
            <w:tcBorders>
              <w:bottom w:val="single" w:sz="4" w:space="0" w:color="A6A6A6" w:themeColor="background1" w:themeShade="A6"/>
            </w:tcBorders>
            <w:vAlign w:val="bottom"/>
          </w:tcPr>
          <w:p w:rsidR="0029492E" w:rsidRDefault="0029492E" w:rsidP="00354CD7">
            <w:pPr>
              <w:spacing w:after="0"/>
            </w:pPr>
          </w:p>
        </w:tc>
        <w:tc>
          <w:tcPr>
            <w:tcW w:w="808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:rsidR="0029492E" w:rsidRDefault="0029492E" w:rsidP="00354CD7">
            <w:pPr>
              <w:spacing w:after="0"/>
            </w:pPr>
          </w:p>
        </w:tc>
      </w:tr>
    </w:tbl>
    <w:p w:rsidR="00F1107C" w:rsidRDefault="00F1107C">
      <w:r>
        <w:br w:type="page"/>
      </w:r>
    </w:p>
    <w:tbl>
      <w:tblPr>
        <w:tblStyle w:val="Employsure1"/>
        <w:tblW w:w="8647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2551"/>
      </w:tblGrid>
      <w:tr w:rsidR="0029492E" w:rsidTr="00F110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  <w:vAlign w:val="bottom"/>
          </w:tcPr>
          <w:p w:rsidR="0029492E" w:rsidRPr="0029492E" w:rsidRDefault="008C724C" w:rsidP="00F1107C">
            <w:pPr>
              <w:spacing w:before="144" w:after="144"/>
              <w:rPr>
                <w:b w:val="0"/>
                <w:color w:val="991D24" w:themeColor="text2" w:themeShade="BF"/>
              </w:rPr>
            </w:pPr>
            <w:r>
              <w:rPr>
                <w:color w:val="991D24" w:themeColor="text2" w:themeShade="BF"/>
              </w:rPr>
              <w:lastRenderedPageBreak/>
              <w:t>Current membership of</w:t>
            </w:r>
            <w:r w:rsidR="0029492E" w:rsidRPr="0029492E">
              <w:rPr>
                <w:color w:val="991D24" w:themeColor="text2" w:themeShade="BF"/>
              </w:rPr>
              <w:t xml:space="preserve"> professional bodies</w:t>
            </w:r>
          </w:p>
        </w:tc>
      </w:tr>
      <w:tr w:rsidR="0029492E" w:rsidTr="00F1107C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29492E" w:rsidRPr="0029492E" w:rsidRDefault="0029492E" w:rsidP="00354CD7">
            <w:pPr>
              <w:spacing w:after="0"/>
            </w:pPr>
            <w:r w:rsidRPr="0029492E">
              <w:t>Please note any professional bodies you are a member of or are registered with.</w:t>
            </w:r>
          </w:p>
        </w:tc>
      </w:tr>
      <w:tr w:rsidR="0029492E" w:rsidTr="00F1107C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:rsidR="0029492E" w:rsidRPr="0029492E" w:rsidRDefault="0029492E" w:rsidP="00354CD7">
            <w:pPr>
              <w:spacing w:after="0"/>
            </w:pPr>
          </w:p>
        </w:tc>
      </w:tr>
      <w:tr w:rsidR="0029492E" w:rsidTr="008C37FE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9492E" w:rsidRPr="0029492E" w:rsidRDefault="0029492E" w:rsidP="00354CD7">
            <w:pPr>
              <w:spacing w:after="0"/>
            </w:pPr>
          </w:p>
        </w:tc>
      </w:tr>
      <w:tr w:rsidR="0029492E" w:rsidTr="008C37FE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F1107C" w:rsidRDefault="00F1107C" w:rsidP="00354CD7">
            <w:pPr>
              <w:spacing w:after="0"/>
              <w:rPr>
                <w:b/>
                <w:color w:val="991D24" w:themeColor="text2" w:themeShade="BF"/>
              </w:rPr>
            </w:pPr>
          </w:p>
          <w:p w:rsidR="0029492E" w:rsidRPr="0029492E" w:rsidRDefault="0029492E" w:rsidP="00354CD7">
            <w:pPr>
              <w:spacing w:after="0"/>
              <w:rPr>
                <w:b/>
                <w:color w:val="991D24" w:themeColor="text2" w:themeShade="BF"/>
              </w:rPr>
            </w:pPr>
            <w:r w:rsidRPr="0029492E">
              <w:rPr>
                <w:b/>
                <w:color w:val="991D24" w:themeColor="text2" w:themeShade="BF"/>
              </w:rPr>
              <w:t>Other employment</w:t>
            </w:r>
          </w:p>
        </w:tc>
      </w:tr>
      <w:tr w:rsidR="0029492E" w:rsidTr="00F1107C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29492E" w:rsidRDefault="0029492E" w:rsidP="008B4684">
            <w:pPr>
              <w:spacing w:after="0"/>
              <w:jc w:val="both"/>
            </w:pPr>
            <w:r>
              <w:t>Please note any other employment you would continue with if you were to be successful in obtaining this position.</w:t>
            </w:r>
          </w:p>
        </w:tc>
      </w:tr>
      <w:tr w:rsidR="0029492E" w:rsidTr="00F1107C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:rsidR="0029492E" w:rsidRDefault="0029492E" w:rsidP="00F1107C">
            <w:pPr>
              <w:spacing w:after="0"/>
              <w:ind w:firstLine="567"/>
            </w:pPr>
          </w:p>
        </w:tc>
      </w:tr>
      <w:tr w:rsidR="0029492E" w:rsidTr="008C37FE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29492E" w:rsidRDefault="0029492E" w:rsidP="00354CD7">
            <w:pPr>
              <w:spacing w:after="0"/>
            </w:pPr>
          </w:p>
        </w:tc>
      </w:tr>
      <w:tr w:rsidR="0029492E" w:rsidTr="008C37FE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F1107C" w:rsidRDefault="00F1107C" w:rsidP="00354CD7">
            <w:pPr>
              <w:spacing w:after="0"/>
              <w:rPr>
                <w:b/>
                <w:color w:val="991D24" w:themeColor="text2" w:themeShade="BF"/>
              </w:rPr>
            </w:pPr>
          </w:p>
          <w:p w:rsidR="0029492E" w:rsidRPr="0029492E" w:rsidRDefault="0029492E" w:rsidP="00354CD7">
            <w:pPr>
              <w:spacing w:after="0"/>
              <w:rPr>
                <w:b/>
                <w:color w:val="991D24" w:themeColor="text2" w:themeShade="BF"/>
              </w:rPr>
            </w:pPr>
            <w:r w:rsidRPr="0029492E">
              <w:rPr>
                <w:b/>
                <w:color w:val="991D24" w:themeColor="text2" w:themeShade="BF"/>
              </w:rPr>
              <w:t>References</w:t>
            </w:r>
          </w:p>
        </w:tc>
      </w:tr>
      <w:tr w:rsidR="0029492E" w:rsidTr="008C37FE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29492E" w:rsidRDefault="0029492E" w:rsidP="008B4684">
            <w:pPr>
              <w:spacing w:after="0"/>
              <w:jc w:val="both"/>
            </w:pPr>
            <w:r>
              <w:t xml:space="preserve">Please note the names and addresses of two persons from whom we may obtain both </w:t>
            </w:r>
            <w:r w:rsidR="008B4684">
              <w:t>character</w:t>
            </w:r>
            <w:r>
              <w:t xml:space="preserve"> and work experience references.</w:t>
            </w:r>
          </w:p>
        </w:tc>
      </w:tr>
      <w:tr w:rsidR="00E73CE1" w:rsidTr="008C724C">
        <w:trPr>
          <w:trHeight w:val="340"/>
        </w:trPr>
        <w:tc>
          <w:tcPr>
            <w:tcW w:w="567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E73CE1" w:rsidRDefault="00E73CE1" w:rsidP="00F1107C">
            <w:pPr>
              <w:spacing w:after="0"/>
            </w:pPr>
            <w:r>
              <w:t>1.</w:t>
            </w: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E73CE1" w:rsidRDefault="00E73CE1" w:rsidP="00354CD7">
            <w:pPr>
              <w:spacing w:after="0"/>
            </w:pPr>
            <w:r>
              <w:t>Name:</w:t>
            </w:r>
          </w:p>
        </w:tc>
      </w:tr>
      <w:tr w:rsidR="00E73CE1" w:rsidTr="008C724C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73CE1" w:rsidRDefault="00E73CE1" w:rsidP="00354CD7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E73CE1" w:rsidRDefault="008C724C" w:rsidP="00354CD7">
            <w:pPr>
              <w:spacing w:after="0"/>
            </w:pPr>
            <w:r>
              <w:t>Address</w:t>
            </w:r>
            <w:r w:rsidR="00E73CE1">
              <w:t>:</w:t>
            </w:r>
          </w:p>
        </w:tc>
      </w:tr>
      <w:tr w:rsidR="00E73CE1" w:rsidTr="008C724C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73CE1" w:rsidRDefault="00E73CE1" w:rsidP="00354CD7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E73CE1" w:rsidRDefault="00E73CE1" w:rsidP="00354CD7">
            <w:pPr>
              <w:spacing w:after="0"/>
            </w:pPr>
          </w:p>
        </w:tc>
      </w:tr>
      <w:tr w:rsidR="00001A97" w:rsidTr="008C724C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001A97" w:rsidRDefault="00001A97" w:rsidP="00354CD7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001A97" w:rsidRDefault="00001A97" w:rsidP="00354CD7">
            <w:pPr>
              <w:spacing w:after="0"/>
            </w:pPr>
            <w:r>
              <w:t>Known in the capacity of</w:t>
            </w:r>
          </w:p>
        </w:tc>
      </w:tr>
      <w:tr w:rsidR="00001A97" w:rsidTr="008C724C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001A97" w:rsidRDefault="00001A97" w:rsidP="00354CD7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001A97" w:rsidRPr="00012DFD" w:rsidRDefault="00001A97" w:rsidP="00354CD7">
            <w:pPr>
              <w:spacing w:after="0"/>
              <w:rPr>
                <w:i/>
              </w:rPr>
            </w:pPr>
            <w:r w:rsidRPr="00012DFD">
              <w:rPr>
                <w:i/>
              </w:rPr>
              <w:t>(i.e. Manager/Education)</w:t>
            </w:r>
          </w:p>
        </w:tc>
      </w:tr>
      <w:tr w:rsidR="00E73CE1" w:rsidTr="008C724C">
        <w:trPr>
          <w:trHeight w:val="425"/>
        </w:trPr>
        <w:tc>
          <w:tcPr>
            <w:tcW w:w="567" w:type="dxa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012DFD" w:rsidRDefault="00012DFD" w:rsidP="00F1107C">
            <w:pPr>
              <w:spacing w:after="0"/>
            </w:pPr>
          </w:p>
          <w:p w:rsidR="00E73CE1" w:rsidRDefault="00E73CE1" w:rsidP="00F1107C">
            <w:pPr>
              <w:spacing w:after="0"/>
            </w:pPr>
            <w:r>
              <w:t>2.</w:t>
            </w: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E73CE1" w:rsidRDefault="00E73CE1" w:rsidP="00EC412A">
            <w:pPr>
              <w:spacing w:after="0"/>
            </w:pPr>
            <w:r>
              <w:t>Name:</w:t>
            </w:r>
          </w:p>
        </w:tc>
      </w:tr>
      <w:tr w:rsidR="00E73CE1" w:rsidTr="008C724C">
        <w:trPr>
          <w:trHeight w:val="425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73CE1" w:rsidRDefault="00E73CE1" w:rsidP="00EC412A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E73CE1" w:rsidRDefault="008C724C" w:rsidP="00EC412A">
            <w:pPr>
              <w:spacing w:after="0"/>
            </w:pPr>
            <w:r>
              <w:t>Address</w:t>
            </w:r>
            <w:r w:rsidR="00E73CE1">
              <w:t>:</w:t>
            </w:r>
          </w:p>
        </w:tc>
      </w:tr>
      <w:tr w:rsidR="00012DFD" w:rsidTr="008C724C">
        <w:trPr>
          <w:trHeight w:val="340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012DFD" w:rsidRDefault="00012DFD" w:rsidP="00EC412A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012DFD" w:rsidRDefault="00012DFD" w:rsidP="00EC412A">
            <w:pPr>
              <w:spacing w:after="0"/>
            </w:pPr>
          </w:p>
        </w:tc>
      </w:tr>
      <w:tr w:rsidR="00E73CE1" w:rsidTr="008C724C">
        <w:trPr>
          <w:trHeight w:val="425"/>
        </w:trPr>
        <w:tc>
          <w:tcPr>
            <w:tcW w:w="5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73CE1" w:rsidRDefault="00E73CE1" w:rsidP="00EC412A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E73CE1" w:rsidRDefault="00E73CE1" w:rsidP="00EC412A">
            <w:pPr>
              <w:spacing w:after="0"/>
            </w:pPr>
            <w:r>
              <w:t>Known in the capacity of:</w:t>
            </w:r>
          </w:p>
        </w:tc>
      </w:tr>
      <w:tr w:rsidR="00E73CE1" w:rsidTr="008C724C">
        <w:trPr>
          <w:trHeight w:val="425"/>
        </w:trPr>
        <w:tc>
          <w:tcPr>
            <w:tcW w:w="567" w:type="dxa"/>
            <w:tcBorders>
              <w:top w:val="single" w:sz="4" w:space="0" w:color="A6A6A6" w:themeColor="background1" w:themeShade="A6"/>
              <w:bottom w:val="nil"/>
            </w:tcBorders>
          </w:tcPr>
          <w:p w:rsidR="00E73CE1" w:rsidRDefault="00E73CE1" w:rsidP="00EC412A">
            <w:pPr>
              <w:spacing w:after="0"/>
            </w:pPr>
          </w:p>
        </w:tc>
        <w:tc>
          <w:tcPr>
            <w:tcW w:w="8080" w:type="dxa"/>
            <w:gridSpan w:val="2"/>
            <w:tcBorders>
              <w:top w:val="single" w:sz="4" w:space="0" w:color="A6A6A6" w:themeColor="background1" w:themeShade="A6"/>
              <w:bottom w:val="nil"/>
            </w:tcBorders>
          </w:tcPr>
          <w:p w:rsidR="00E73CE1" w:rsidRPr="00E73CE1" w:rsidRDefault="00E73CE1" w:rsidP="00EC412A">
            <w:pPr>
              <w:spacing w:after="0"/>
              <w:rPr>
                <w:i/>
              </w:rPr>
            </w:pPr>
            <w:r w:rsidRPr="00E73CE1">
              <w:rPr>
                <w:i/>
              </w:rPr>
              <w:t>(i.e. Manager/Education)</w:t>
            </w:r>
          </w:p>
        </w:tc>
      </w:tr>
      <w:tr w:rsidR="00E73CE1" w:rsidTr="00012DFD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  <w:vAlign w:val="bottom"/>
          </w:tcPr>
          <w:p w:rsidR="00012DFD" w:rsidRDefault="00012DFD" w:rsidP="00EC412A">
            <w:pPr>
              <w:spacing w:after="0"/>
              <w:rPr>
                <w:b/>
                <w:color w:val="991D24" w:themeColor="text2" w:themeShade="BF"/>
              </w:rPr>
            </w:pPr>
          </w:p>
          <w:p w:rsidR="00E73CE1" w:rsidRPr="00B94DB1" w:rsidRDefault="00B834E6" w:rsidP="00EC412A">
            <w:pPr>
              <w:spacing w:after="0"/>
              <w:rPr>
                <w:b/>
                <w:i/>
                <w:color w:val="991D24" w:themeColor="text2" w:themeShade="BF"/>
              </w:rPr>
            </w:pPr>
            <w:r>
              <w:rPr>
                <w:b/>
                <w:color w:val="991D24" w:themeColor="text2" w:themeShade="BF"/>
              </w:rPr>
              <w:t>Leisure</w:t>
            </w:r>
          </w:p>
        </w:tc>
      </w:tr>
      <w:tr w:rsidR="00E73CE1" w:rsidTr="00012DFD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E73CE1" w:rsidRDefault="00E73CE1" w:rsidP="00B834E6">
            <w:pPr>
              <w:spacing w:after="0"/>
            </w:pPr>
            <w:r>
              <w:t xml:space="preserve">Please note </w:t>
            </w:r>
            <w:r w:rsidR="00B834E6">
              <w:t>your leisure interests, sports and hobbies, other pastimes etc.</w:t>
            </w:r>
          </w:p>
        </w:tc>
      </w:tr>
      <w:tr w:rsidR="00E73CE1" w:rsidTr="00012DFD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</w:tcPr>
          <w:p w:rsidR="00E73CE1" w:rsidRDefault="00E73CE1" w:rsidP="00EC412A">
            <w:pPr>
              <w:spacing w:after="0"/>
            </w:pPr>
          </w:p>
        </w:tc>
      </w:tr>
      <w:tr w:rsidR="00E73CE1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E73CE1" w:rsidRDefault="00E73CE1" w:rsidP="00EC412A">
            <w:pPr>
              <w:spacing w:after="0"/>
            </w:pP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B834E6" w:rsidRDefault="00B834E6" w:rsidP="00EC412A">
            <w:pPr>
              <w:spacing w:after="0"/>
            </w:pP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012DFD" w:rsidRDefault="00012DFD" w:rsidP="00EC412A">
            <w:pPr>
              <w:spacing w:after="0"/>
              <w:rPr>
                <w:b/>
                <w:color w:val="991D24" w:themeColor="text2" w:themeShade="BF"/>
              </w:rPr>
            </w:pPr>
          </w:p>
          <w:p w:rsidR="00B834E6" w:rsidRPr="00B834E6" w:rsidRDefault="00B834E6" w:rsidP="00EC412A">
            <w:pPr>
              <w:spacing w:after="0"/>
              <w:rPr>
                <w:b/>
                <w:color w:val="991D24" w:themeColor="text2" w:themeShade="BF"/>
              </w:rPr>
            </w:pPr>
            <w:r w:rsidRPr="00B834E6">
              <w:rPr>
                <w:b/>
                <w:color w:val="991D24" w:themeColor="text2" w:themeShade="BF"/>
              </w:rPr>
              <w:t>Criminal record</w:t>
            </w: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B834E6" w:rsidRDefault="00B834E6" w:rsidP="008B4684">
            <w:pPr>
              <w:spacing w:after="0"/>
              <w:jc w:val="both"/>
            </w:pPr>
            <w:r>
              <w:t>Please note any criminal convictions. If none, please state. In certain circumstances, employment is dependent</w:t>
            </w:r>
            <w:r w:rsidR="008C724C">
              <w:t xml:space="preserve"> upon obtaining a satisfactory National Police Check and/or Working with Children C</w:t>
            </w:r>
            <w:r>
              <w:t>heck.</w:t>
            </w: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012DFD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012DFD" w:rsidRDefault="00012DFD" w:rsidP="00EC412A">
            <w:pPr>
              <w:spacing w:after="0"/>
            </w:pPr>
          </w:p>
        </w:tc>
      </w:tr>
      <w:tr w:rsidR="00012DFD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012DFD" w:rsidRDefault="00012DFD" w:rsidP="00EC412A">
            <w:pPr>
              <w:spacing w:after="0"/>
            </w:pPr>
          </w:p>
        </w:tc>
      </w:tr>
      <w:tr w:rsidR="00B834E6" w:rsidTr="00012DFD">
        <w:trPr>
          <w:trHeight w:val="340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012DFD">
        <w:trPr>
          <w:trHeight w:val="1119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:rsidR="00B834E6" w:rsidRDefault="00B834E6" w:rsidP="00EC412A">
            <w:pPr>
              <w:spacing w:after="0"/>
            </w:pPr>
            <w:r>
              <w:lastRenderedPageBreak/>
              <w:t xml:space="preserve">Please detail here your reasons for this application, your main achievements to date and strengths you would bring to this role. Specifically, please detail </w:t>
            </w:r>
            <w:r w:rsidR="008C724C">
              <w:t xml:space="preserve">how </w:t>
            </w:r>
            <w:r>
              <w:t>your knowledge, skills and experiences meet the requirements of this role (as summarised in the position/job advertisement).</w:t>
            </w: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nil"/>
              <w:bottom w:val="nil"/>
            </w:tcBorders>
            <w:vAlign w:val="bottom"/>
          </w:tcPr>
          <w:p w:rsidR="00B834E6" w:rsidRPr="00B834E6" w:rsidRDefault="00B834E6" w:rsidP="00EC412A">
            <w:pPr>
              <w:spacing w:after="0"/>
              <w:rPr>
                <w:b/>
                <w:color w:val="991D24" w:themeColor="text2" w:themeShade="BF"/>
              </w:rPr>
            </w:pPr>
            <w:r w:rsidRPr="00B834E6">
              <w:rPr>
                <w:b/>
                <w:color w:val="991D24" w:themeColor="text2" w:themeShade="BF"/>
              </w:rPr>
              <w:t>General comments</w:t>
            </w: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nil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B834E6" w:rsidTr="00B834E6">
        <w:trPr>
          <w:trHeight w:val="425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:rsidR="00B834E6" w:rsidRDefault="00B834E6" w:rsidP="00EC412A">
            <w:pPr>
              <w:spacing w:after="0"/>
            </w:pPr>
          </w:p>
        </w:tc>
      </w:tr>
      <w:tr w:rsidR="00E73CE1" w:rsidTr="00B834E6">
        <w:trPr>
          <w:trHeight w:val="751"/>
        </w:trPr>
        <w:tc>
          <w:tcPr>
            <w:tcW w:w="8647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:rsidR="00E73CE1" w:rsidRPr="00B94DB1" w:rsidRDefault="00E73CE1" w:rsidP="00EC412A">
            <w:pPr>
              <w:spacing w:after="0"/>
              <w:rPr>
                <w:b/>
                <w:color w:val="991D24" w:themeColor="text2" w:themeShade="BF"/>
              </w:rPr>
            </w:pPr>
            <w:r w:rsidRPr="00B94DB1">
              <w:rPr>
                <w:b/>
                <w:color w:val="991D24" w:themeColor="text2" w:themeShade="BF"/>
              </w:rPr>
              <w:t>Declaration</w:t>
            </w:r>
          </w:p>
        </w:tc>
      </w:tr>
      <w:tr w:rsidR="00E73CE1" w:rsidTr="00B94DB1">
        <w:trPr>
          <w:trHeight w:val="425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E73CE1" w:rsidRPr="00012DFD" w:rsidRDefault="00E73CE1" w:rsidP="00EC412A">
            <w:pPr>
              <w:spacing w:after="0"/>
              <w:rPr>
                <w:i/>
              </w:rPr>
            </w:pPr>
            <w:r w:rsidRPr="00012DFD">
              <w:rPr>
                <w:i/>
              </w:rPr>
              <w:t>(Please read this carefully before signing this application)</w:t>
            </w:r>
          </w:p>
        </w:tc>
      </w:tr>
      <w:tr w:rsidR="008C724C" w:rsidTr="008C724C">
        <w:trPr>
          <w:trHeight w:val="533"/>
        </w:trPr>
        <w:tc>
          <w:tcPr>
            <w:tcW w:w="567" w:type="dxa"/>
            <w:tcBorders>
              <w:top w:val="nil"/>
              <w:bottom w:val="nil"/>
            </w:tcBorders>
          </w:tcPr>
          <w:p w:rsidR="008C724C" w:rsidRDefault="008C724C" w:rsidP="008C724C">
            <w:pPr>
              <w:spacing w:after="0"/>
            </w:pPr>
            <w:r>
              <w:t xml:space="preserve">1. </w:t>
            </w:r>
          </w:p>
        </w:tc>
        <w:tc>
          <w:tcPr>
            <w:tcW w:w="8080" w:type="dxa"/>
            <w:gridSpan w:val="2"/>
            <w:tcBorders>
              <w:top w:val="nil"/>
              <w:bottom w:val="nil"/>
            </w:tcBorders>
          </w:tcPr>
          <w:p w:rsidR="008C724C" w:rsidRDefault="008C724C" w:rsidP="008B4684">
            <w:pPr>
              <w:spacing w:after="0"/>
              <w:jc w:val="both"/>
            </w:pPr>
            <w:r>
              <w:t>I confirm that the above information is complete and correct and that any untrue or misleading information will give my employer the right to terminate any employment contract offered.</w:t>
            </w:r>
          </w:p>
        </w:tc>
      </w:tr>
      <w:tr w:rsidR="008C724C" w:rsidTr="008C724C">
        <w:trPr>
          <w:trHeight w:val="1276"/>
        </w:trPr>
        <w:tc>
          <w:tcPr>
            <w:tcW w:w="567" w:type="dxa"/>
            <w:tcBorders>
              <w:top w:val="nil"/>
              <w:bottom w:val="nil"/>
            </w:tcBorders>
          </w:tcPr>
          <w:p w:rsidR="008C724C" w:rsidRDefault="008C724C" w:rsidP="008C724C">
            <w:pPr>
              <w:spacing w:after="0"/>
            </w:pPr>
            <w:r>
              <w:t xml:space="preserve">2. </w:t>
            </w:r>
          </w:p>
        </w:tc>
        <w:tc>
          <w:tcPr>
            <w:tcW w:w="8080" w:type="dxa"/>
            <w:gridSpan w:val="2"/>
            <w:tcBorders>
              <w:top w:val="nil"/>
              <w:bottom w:val="nil"/>
            </w:tcBorders>
          </w:tcPr>
          <w:p w:rsidR="008C724C" w:rsidRDefault="008C724C" w:rsidP="008B4684">
            <w:pPr>
              <w:spacing w:after="0"/>
              <w:jc w:val="both"/>
            </w:pPr>
            <w:r>
              <w:t xml:space="preserve">I agree that the employer reserves the right to require me to undergo a medical examination. I understand that should the employer require further information and wish to contact my doctor with a view to obtaining a medical report, the employer will inform me of their intention and obtain my permission prior to contacting my doctor. In addition, I agree that this information will be retained on my personnel file during employment and for up to six years thereafter. </w:t>
            </w:r>
          </w:p>
        </w:tc>
      </w:tr>
      <w:tr w:rsidR="008C724C" w:rsidTr="008C724C">
        <w:trPr>
          <w:trHeight w:val="425"/>
        </w:trPr>
        <w:tc>
          <w:tcPr>
            <w:tcW w:w="567" w:type="dxa"/>
            <w:tcBorders>
              <w:top w:val="nil"/>
              <w:bottom w:val="nil"/>
            </w:tcBorders>
          </w:tcPr>
          <w:p w:rsidR="008C724C" w:rsidRDefault="008C724C" w:rsidP="008C724C">
            <w:pPr>
              <w:spacing w:after="0"/>
            </w:pPr>
            <w:r>
              <w:t xml:space="preserve">3. </w:t>
            </w:r>
          </w:p>
        </w:tc>
        <w:tc>
          <w:tcPr>
            <w:tcW w:w="8080" w:type="dxa"/>
            <w:gridSpan w:val="2"/>
            <w:tcBorders>
              <w:top w:val="nil"/>
              <w:bottom w:val="nil"/>
            </w:tcBorders>
          </w:tcPr>
          <w:p w:rsidR="008C724C" w:rsidRDefault="008C724C" w:rsidP="008B4684">
            <w:pPr>
              <w:spacing w:after="0"/>
              <w:jc w:val="both"/>
            </w:pPr>
            <w:r>
              <w:t>I agree that should I be successful in this application, I will, if required, apply for a National Police Check and/or Working with Children Check. I understand that should I fail to do so, or should the check not be to the satisfaction of my employer, any offer of employment may be withdrawn, or my employment terminated.</w:t>
            </w:r>
          </w:p>
        </w:tc>
      </w:tr>
      <w:tr w:rsidR="00E73CE1" w:rsidTr="00B94DB1">
        <w:trPr>
          <w:trHeight w:val="359"/>
        </w:trPr>
        <w:tc>
          <w:tcPr>
            <w:tcW w:w="8647" w:type="dxa"/>
            <w:gridSpan w:val="3"/>
            <w:tcBorders>
              <w:top w:val="nil"/>
              <w:bottom w:val="nil"/>
            </w:tcBorders>
          </w:tcPr>
          <w:p w:rsidR="00E73CE1" w:rsidRDefault="00E73CE1" w:rsidP="00EC412A">
            <w:pPr>
              <w:spacing w:after="0"/>
            </w:pPr>
          </w:p>
        </w:tc>
      </w:tr>
      <w:tr w:rsidR="00E73CE1" w:rsidTr="00012DFD">
        <w:trPr>
          <w:trHeight w:val="340"/>
        </w:trPr>
        <w:tc>
          <w:tcPr>
            <w:tcW w:w="6096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E73CE1" w:rsidRDefault="00E73CE1" w:rsidP="00012DFD">
            <w:pPr>
              <w:tabs>
                <w:tab w:val="left" w:pos="1562"/>
              </w:tabs>
              <w:spacing w:after="0"/>
            </w:pPr>
            <w:r>
              <w:t>Signed:</w:t>
            </w:r>
            <w:r w:rsidR="00012DFD">
              <w:tab/>
            </w:r>
          </w:p>
        </w:tc>
        <w:tc>
          <w:tcPr>
            <w:tcW w:w="2551" w:type="dxa"/>
            <w:tcBorders>
              <w:top w:val="nil"/>
              <w:bottom w:val="single" w:sz="4" w:space="0" w:color="A6A6A6" w:themeColor="background1" w:themeShade="A6"/>
            </w:tcBorders>
          </w:tcPr>
          <w:p w:rsidR="00E73CE1" w:rsidRDefault="00E73CE1" w:rsidP="00EC412A">
            <w:pPr>
              <w:spacing w:after="0"/>
            </w:pPr>
            <w:r>
              <w:t>Date:</w:t>
            </w:r>
            <w:r w:rsidR="00684F44">
              <w:t xml:space="preserve">      /       /</w:t>
            </w:r>
          </w:p>
        </w:tc>
      </w:tr>
    </w:tbl>
    <w:p w:rsidR="00E73CE1" w:rsidRDefault="00E73CE1" w:rsidP="002505C3"/>
    <w:sectPr w:rsidR="00E73CE1" w:rsidSect="00F1107C">
      <w:pgSz w:w="11906" w:h="16838" w:code="9"/>
      <w:pgMar w:top="1134" w:right="1644" w:bottom="1701" w:left="1644" w:header="709" w:footer="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97" w:rsidRDefault="00001A97" w:rsidP="00EC412A">
      <w:pPr>
        <w:spacing w:after="0" w:line="240" w:lineRule="auto"/>
      </w:pPr>
      <w:r>
        <w:separator/>
      </w:r>
    </w:p>
  </w:endnote>
  <w:endnote w:type="continuationSeparator" w:id="0">
    <w:p w:rsidR="00001A97" w:rsidRDefault="00001A97" w:rsidP="00EC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97" w:rsidRDefault="000C3612" w:rsidP="00EC412A">
    <w:pPr>
      <w:pStyle w:val="Footer"/>
      <w:ind w:left="-851" w:firstLine="142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82C3B" wp14:editId="5C259658">
              <wp:simplePos x="0" y="0"/>
              <wp:positionH relativeFrom="column">
                <wp:posOffset>4898662</wp:posOffset>
              </wp:positionH>
              <wp:positionV relativeFrom="paragraph">
                <wp:posOffset>256540</wp:posOffset>
              </wp:positionV>
              <wp:extent cx="685800" cy="318408"/>
              <wp:effectExtent l="0" t="0" r="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318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612" w:rsidRPr="000C3612" w:rsidRDefault="000C3612" w:rsidP="000C3612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ES-AP2</w:t>
                          </w:r>
                        </w:p>
                        <w:p w:rsidR="000C3612" w:rsidRDefault="000C361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82C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85.7pt;margin-top:20.2pt;width:54pt;height:2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L9pwIAAKI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" filled="f" stroked="f">
              <v:textbox>
                <w:txbxContent>
                  <w:p w:rsidR="000C3612" w:rsidRPr="000C3612" w:rsidRDefault="000C3612" w:rsidP="000C3612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ES-AP2</w:t>
                    </w:r>
                  </w:p>
                  <w:p w:rsidR="000C3612" w:rsidRDefault="000C3612"/>
                </w:txbxContent>
              </v:textbox>
            </v:shape>
          </w:pict>
        </mc:Fallback>
      </mc:AlternateContent>
    </w:r>
    <w:r w:rsidR="00001A97" w:rsidRPr="00EC412A">
      <w:rPr>
        <w:noProof/>
        <w:lang w:val="en-AU" w:eastAsia="en-AU"/>
      </w:rPr>
      <w:drawing>
        <wp:inline distT="0" distB="0" distL="0" distR="0" wp14:anchorId="29058FAD" wp14:editId="5565B44A">
          <wp:extent cx="6367280" cy="1049652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Form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0" cy="10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97" w:rsidRDefault="00001A97" w:rsidP="00EC412A">
      <w:pPr>
        <w:spacing w:after="0" w:line="240" w:lineRule="auto"/>
      </w:pPr>
      <w:r>
        <w:separator/>
      </w:r>
    </w:p>
  </w:footnote>
  <w:footnote w:type="continuationSeparator" w:id="0">
    <w:p w:rsidR="00001A97" w:rsidRDefault="00001A97" w:rsidP="00EC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Umbrella_sml"/>
      </v:shape>
    </w:pict>
  </w:numPicBullet>
  <w:abstractNum w:abstractNumId="0" w15:restartNumberingAfterBreak="0">
    <w:nsid w:val="04417170"/>
    <w:multiLevelType w:val="multilevel"/>
    <w:tmpl w:val="CB6EB0E6"/>
    <w:lvl w:ilvl="0">
      <w:start w:val="1"/>
      <w:numFmt w:val="bullet"/>
      <w:pStyle w:val="Umbrellas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1" w15:restartNumberingAfterBreak="0">
    <w:nsid w:val="0A14637D"/>
    <w:multiLevelType w:val="hybridMultilevel"/>
    <w:tmpl w:val="F9FCF024"/>
    <w:lvl w:ilvl="0" w:tplc="2892B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4F7"/>
    <w:multiLevelType w:val="multilevel"/>
    <w:tmpl w:val="2488F600"/>
    <w:lvl w:ilvl="0">
      <w:start w:val="1"/>
      <w:numFmt w:val="bullet"/>
      <w:pStyle w:val="Bullets"/>
      <w:lvlText w:val=""/>
      <w:lvlJc w:val="left"/>
      <w:pPr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103" w:hanging="567"/>
      </w:pPr>
      <w:rPr>
        <w:rFonts w:ascii="Wingdings" w:hAnsi="Wingdings" w:hint="default"/>
      </w:rPr>
    </w:lvl>
  </w:abstractNum>
  <w:abstractNum w:abstractNumId="3" w15:restartNumberingAfterBreak="0">
    <w:nsid w:val="319E26AE"/>
    <w:multiLevelType w:val="multilevel"/>
    <w:tmpl w:val="9016448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3402" w:hanging="567"/>
      </w:pPr>
      <w:rPr>
        <w:rFonts w:hint="default"/>
      </w:rPr>
    </w:lvl>
    <w:lvl w:ilvl="6">
      <w:start w:val="1"/>
      <w:numFmt w:val="lowerRoman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lowerRoman"/>
      <w:lvlText w:val="%8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99676C2"/>
    <w:multiLevelType w:val="hybridMultilevel"/>
    <w:tmpl w:val="2C645394"/>
    <w:lvl w:ilvl="0" w:tplc="25769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58"/>
    <w:rsid w:val="00001A97"/>
    <w:rsid w:val="00002251"/>
    <w:rsid w:val="00012DFD"/>
    <w:rsid w:val="00053F1D"/>
    <w:rsid w:val="000C3612"/>
    <w:rsid w:val="00140F4B"/>
    <w:rsid w:val="00151FCB"/>
    <w:rsid w:val="00153F4E"/>
    <w:rsid w:val="00182FA3"/>
    <w:rsid w:val="00210F12"/>
    <w:rsid w:val="00230421"/>
    <w:rsid w:val="002341B3"/>
    <w:rsid w:val="00236F85"/>
    <w:rsid w:val="002505C3"/>
    <w:rsid w:val="00266057"/>
    <w:rsid w:val="0026664A"/>
    <w:rsid w:val="0029492E"/>
    <w:rsid w:val="002E1558"/>
    <w:rsid w:val="002F537F"/>
    <w:rsid w:val="00354CD7"/>
    <w:rsid w:val="00384A08"/>
    <w:rsid w:val="003A15FD"/>
    <w:rsid w:val="00426CF5"/>
    <w:rsid w:val="00491887"/>
    <w:rsid w:val="004D114D"/>
    <w:rsid w:val="005A0DD7"/>
    <w:rsid w:val="005B69D6"/>
    <w:rsid w:val="00684F44"/>
    <w:rsid w:val="0070735D"/>
    <w:rsid w:val="00732501"/>
    <w:rsid w:val="00735ADF"/>
    <w:rsid w:val="00760058"/>
    <w:rsid w:val="00765669"/>
    <w:rsid w:val="00787B7F"/>
    <w:rsid w:val="00796AFF"/>
    <w:rsid w:val="007A4052"/>
    <w:rsid w:val="007C2A62"/>
    <w:rsid w:val="007E798A"/>
    <w:rsid w:val="00817E63"/>
    <w:rsid w:val="008340D6"/>
    <w:rsid w:val="008610B4"/>
    <w:rsid w:val="00871BDC"/>
    <w:rsid w:val="00873C63"/>
    <w:rsid w:val="008B4684"/>
    <w:rsid w:val="008C37FE"/>
    <w:rsid w:val="008C724C"/>
    <w:rsid w:val="00917A94"/>
    <w:rsid w:val="00926640"/>
    <w:rsid w:val="00A7336F"/>
    <w:rsid w:val="00B22CDB"/>
    <w:rsid w:val="00B834E6"/>
    <w:rsid w:val="00B912CF"/>
    <w:rsid w:val="00B94DB1"/>
    <w:rsid w:val="00BA5CAF"/>
    <w:rsid w:val="00C17B21"/>
    <w:rsid w:val="00C34059"/>
    <w:rsid w:val="00CF0CF4"/>
    <w:rsid w:val="00D352EE"/>
    <w:rsid w:val="00D92719"/>
    <w:rsid w:val="00DB541D"/>
    <w:rsid w:val="00DD3449"/>
    <w:rsid w:val="00DD6664"/>
    <w:rsid w:val="00E05817"/>
    <w:rsid w:val="00E55B1F"/>
    <w:rsid w:val="00E73CE1"/>
    <w:rsid w:val="00EB1D15"/>
    <w:rsid w:val="00EC412A"/>
    <w:rsid w:val="00EC68C9"/>
    <w:rsid w:val="00F01AD7"/>
    <w:rsid w:val="00F1107C"/>
    <w:rsid w:val="00FA25E1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D00414-5C3D-4C85-932C-5C2876C4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19"/>
        <w:szCs w:val="19"/>
        <w:lang w:val="en-NZ" w:eastAsia="en-US" w:bidi="ar-SA"/>
      </w:rPr>
    </w:rPrDefault>
    <w:pPrDefault>
      <w:pPr>
        <w:spacing w:line="22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3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5C3"/>
    <w:pPr>
      <w:spacing w:after="250" w:line="250" w:lineRule="atLeast"/>
      <w:jc w:val="left"/>
    </w:pPr>
    <w:rPr>
      <w:rFonts w:asciiTheme="minorHAnsi" w:hAnsiTheme="minorHAnsi"/>
    </w:rPr>
  </w:style>
  <w:style w:type="paragraph" w:styleId="Heading1">
    <w:name w:val="heading 1"/>
    <w:basedOn w:val="UCHeading"/>
    <w:next w:val="Heading2"/>
    <w:link w:val="Heading1Char"/>
    <w:uiPriority w:val="9"/>
    <w:qFormat/>
    <w:rsid w:val="00266057"/>
    <w:pPr>
      <w:keepNext/>
      <w:keepLines/>
      <w:numPr>
        <w:numId w:val="13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10"/>
    <w:unhideWhenUsed/>
    <w:qFormat/>
    <w:rsid w:val="00266057"/>
    <w:pPr>
      <w:keepNext/>
      <w:keepLines/>
      <w:numPr>
        <w:ilvl w:val="1"/>
        <w:numId w:val="13"/>
      </w:numPr>
      <w:spacing w:after="220" w:line="220" w:lineRule="atLeast"/>
      <w:jc w:val="both"/>
      <w:outlineLvl w:val="1"/>
    </w:pPr>
    <w:rPr>
      <w:rFonts w:ascii="Arial" w:eastAsiaTheme="majorEastAsia" w:hAnsi="Arial" w:cstheme="majorBidi"/>
      <w:bCs/>
      <w:szCs w:val="26"/>
    </w:rPr>
  </w:style>
  <w:style w:type="paragraph" w:styleId="Heading3">
    <w:name w:val="heading 3"/>
    <w:basedOn w:val="Heading2"/>
    <w:link w:val="Heading3Char"/>
    <w:uiPriority w:val="11"/>
    <w:unhideWhenUsed/>
    <w:qFormat/>
    <w:rsid w:val="00266057"/>
    <w:pPr>
      <w:numPr>
        <w:ilvl w:val="2"/>
      </w:numPr>
      <w:spacing w:before="200"/>
      <w:outlineLvl w:val="2"/>
    </w:pPr>
  </w:style>
  <w:style w:type="paragraph" w:styleId="Heading4">
    <w:name w:val="heading 4"/>
    <w:basedOn w:val="Normal"/>
    <w:link w:val="Heading4Char"/>
    <w:uiPriority w:val="12"/>
    <w:unhideWhenUsed/>
    <w:qFormat/>
    <w:rsid w:val="00266057"/>
    <w:pPr>
      <w:keepNext/>
      <w:keepLines/>
      <w:numPr>
        <w:ilvl w:val="3"/>
        <w:numId w:val="13"/>
      </w:numPr>
      <w:spacing w:before="200" w:after="0" w:line="220" w:lineRule="atLeast"/>
      <w:jc w:val="both"/>
      <w:outlineLvl w:val="3"/>
    </w:pPr>
    <w:rPr>
      <w:rFonts w:ascii="Arial" w:eastAsiaTheme="majorEastAsia" w:hAnsi="Arial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sid w:val="00266057"/>
    <w:rPr>
      <w:rFonts w:ascii="Arial" w:hAnsi="Arial"/>
      <w:b/>
      <w:iCs/>
      <w:sz w:val="19"/>
    </w:rPr>
  </w:style>
  <w:style w:type="paragraph" w:customStyle="1" w:styleId="ContractTitle">
    <w:name w:val="Contract Title"/>
    <w:basedOn w:val="Normal"/>
    <w:next w:val="Normal"/>
    <w:uiPriority w:val="8"/>
    <w:qFormat/>
    <w:rsid w:val="00236F85"/>
    <w:pPr>
      <w:spacing w:after="400" w:line="400" w:lineRule="atLeast"/>
      <w:jc w:val="both"/>
    </w:pPr>
    <w:rPr>
      <w:rFonts w:ascii="Arial" w:hAnsi="Arial"/>
      <w:sz w:val="38"/>
    </w:rPr>
  </w:style>
  <w:style w:type="paragraph" w:customStyle="1" w:styleId="UCHeading">
    <w:name w:val="UC Heading"/>
    <w:basedOn w:val="Normal"/>
    <w:uiPriority w:val="4"/>
    <w:qFormat/>
    <w:rsid w:val="00266057"/>
    <w:pPr>
      <w:spacing w:after="220" w:line="220" w:lineRule="atLeast"/>
      <w:jc w:val="both"/>
    </w:pPr>
    <w:rPr>
      <w:rFonts w:ascii="Arial" w:hAnsi="Arial"/>
      <w:b/>
      <w:caps/>
    </w:rPr>
  </w:style>
  <w:style w:type="paragraph" w:customStyle="1" w:styleId="LargeUCHeading">
    <w:name w:val="Large UC Heading"/>
    <w:basedOn w:val="UCHeading"/>
    <w:next w:val="Normal"/>
    <w:uiPriority w:val="6"/>
    <w:qFormat/>
    <w:rsid w:val="00D92719"/>
    <w:pPr>
      <w:pBdr>
        <w:bottom w:val="single" w:sz="4" w:space="4" w:color="auto"/>
      </w:pBdr>
      <w:spacing w:after="360" w:line="280" w:lineRule="atLeast"/>
    </w:pPr>
    <w:rPr>
      <w:sz w:val="27"/>
    </w:rPr>
  </w:style>
  <w:style w:type="paragraph" w:customStyle="1" w:styleId="LCHeading">
    <w:name w:val="LC Heading"/>
    <w:basedOn w:val="Normal"/>
    <w:uiPriority w:val="5"/>
    <w:qFormat/>
    <w:rsid w:val="00266057"/>
    <w:pPr>
      <w:spacing w:after="220" w:line="220" w:lineRule="atLeast"/>
      <w:jc w:val="both"/>
    </w:pPr>
    <w:rPr>
      <w:rFonts w:ascii="Arial" w:hAnsi="Arial"/>
      <w:b/>
    </w:rPr>
  </w:style>
  <w:style w:type="paragraph" w:customStyle="1" w:styleId="LargeLCHeading">
    <w:name w:val="Large LC Heading"/>
    <w:basedOn w:val="LCHeading"/>
    <w:uiPriority w:val="7"/>
    <w:qFormat/>
    <w:rsid w:val="00765669"/>
    <w:pPr>
      <w:spacing w:after="240" w:line="240" w:lineRule="atLeast"/>
    </w:pPr>
    <w:rPr>
      <w:b w:val="0"/>
      <w:sz w:val="22"/>
    </w:rPr>
  </w:style>
  <w:style w:type="paragraph" w:customStyle="1" w:styleId="Bullets">
    <w:name w:val="Bullets"/>
    <w:basedOn w:val="Normal"/>
    <w:uiPriority w:val="2"/>
    <w:qFormat/>
    <w:rsid w:val="00266057"/>
    <w:pPr>
      <w:numPr>
        <w:numId w:val="14"/>
      </w:numPr>
      <w:spacing w:after="0" w:line="220" w:lineRule="atLeast"/>
      <w:jc w:val="both"/>
    </w:pPr>
    <w:rPr>
      <w:rFonts w:ascii="Arial" w:hAnsi="Arial"/>
      <w:noProof/>
    </w:rPr>
  </w:style>
  <w:style w:type="paragraph" w:customStyle="1" w:styleId="Umbrellas">
    <w:name w:val="Umbrellas"/>
    <w:basedOn w:val="Bullets"/>
    <w:uiPriority w:val="3"/>
    <w:qFormat/>
    <w:rsid w:val="00266057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66057"/>
    <w:rPr>
      <w:rFonts w:eastAsiaTheme="majorEastAsia" w:cstheme="majorBidi"/>
      <w:b/>
      <w:bCs/>
      <w:caps/>
      <w:szCs w:val="28"/>
    </w:rPr>
  </w:style>
  <w:style w:type="character" w:customStyle="1" w:styleId="Heading2Char">
    <w:name w:val="Heading 2 Char"/>
    <w:basedOn w:val="DefaultParagraphFont"/>
    <w:link w:val="Heading2"/>
    <w:uiPriority w:val="10"/>
    <w:rsid w:val="002E1558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1"/>
    <w:rsid w:val="002E1558"/>
    <w:rPr>
      <w:rFonts w:eastAsiaTheme="majorEastAsia" w:cstheme="majorBidi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12"/>
    <w:rsid w:val="002E1558"/>
    <w:rPr>
      <w:rFonts w:eastAsiaTheme="majorEastAsia" w:cstheme="majorBidi"/>
      <w:bCs/>
      <w:iCs/>
    </w:rPr>
  </w:style>
  <w:style w:type="table" w:styleId="TableGrid">
    <w:name w:val="Table Grid"/>
    <w:basedOn w:val="TableNormal"/>
    <w:rsid w:val="00B91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mploysure1">
    <w:name w:val="Employsure 1"/>
    <w:basedOn w:val="TableNormal"/>
    <w:uiPriority w:val="99"/>
    <w:rsid w:val="00B22CDB"/>
    <w:pPr>
      <w:spacing w:before="60" w:after="60" w:line="240" w:lineRule="auto"/>
      <w:ind w:right="142"/>
      <w:jc w:val="left"/>
    </w:pPr>
    <w:rPr>
      <w:rFonts w:asciiTheme="majorHAnsi" w:hAnsiTheme="majorHAnsi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60" w:before="60" w:beforeAutospacing="0" w:afterLines="60" w:after="60" w:afterAutospacing="0" w:line="240" w:lineRule="auto"/>
        <w:ind w:leftChars="0" w:left="0" w:rightChars="0" w:right="0"/>
        <w:jc w:val="left"/>
      </w:pPr>
      <w:rPr>
        <w:rFonts w:ascii="Arial" w:hAnsi="Arial"/>
        <w:b/>
        <w:sz w:val="18"/>
      </w:rPr>
      <w:tblPr/>
      <w:tcPr>
        <w:tcBorders>
          <w:bottom w:val="single" w:sz="18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2A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EC41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12A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1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mploysure">
  <a:themeElements>
    <a:clrScheme name="Employsure">
      <a:dk1>
        <a:srgbClr val="000000"/>
      </a:dk1>
      <a:lt1>
        <a:srgbClr val="FFFFFF"/>
      </a:lt1>
      <a:dk2>
        <a:srgbClr val="CD2731"/>
      </a:dk2>
      <a:lt2>
        <a:srgbClr val="DDDEDE"/>
      </a:lt2>
      <a:accent1>
        <a:srgbClr val="CD2731"/>
      </a:accent1>
      <a:accent2>
        <a:srgbClr val="FBB040"/>
      </a:accent2>
      <a:accent3>
        <a:srgbClr val="0077BE"/>
      </a:accent3>
      <a:accent4>
        <a:srgbClr val="802285"/>
      </a:accent4>
      <a:accent5>
        <a:srgbClr val="3F3F3F"/>
      </a:accent5>
      <a:accent6>
        <a:srgbClr val="C8C8C8"/>
      </a:accent6>
      <a:hlink>
        <a:srgbClr val="0077BE"/>
      </a:hlink>
      <a:folHlink>
        <a:srgbClr val="802285"/>
      </a:folHlink>
    </a:clrScheme>
    <a:fontScheme name="Employsure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D4BEA967</Template>
  <TotalTime>6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Studio2</dc:creator>
  <cp:lastModifiedBy>Pat Morrissey</cp:lastModifiedBy>
  <cp:revision>4</cp:revision>
  <dcterms:created xsi:type="dcterms:W3CDTF">2016-01-21T05:55:00Z</dcterms:created>
  <dcterms:modified xsi:type="dcterms:W3CDTF">2016-06-17T00:07:00Z</dcterms:modified>
</cp:coreProperties>
</file>